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Times New Roman" w:hAnsi="Times New Roman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机关事业单位工勤人员定级考核</w:t>
      </w:r>
      <w:r>
        <w:rPr>
          <w:rFonts w:hint="eastAsia" w:ascii="Times New Roman" w:hAnsi="Times New Roman" w:eastAsia="方正小标宋简体"/>
          <w:sz w:val="44"/>
          <w:szCs w:val="44"/>
        </w:rPr>
        <w:t>登记表</w:t>
      </w: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8"/>
        <w:gridCol w:w="1134"/>
        <w:gridCol w:w="150"/>
        <w:gridCol w:w="296"/>
        <w:gridCol w:w="624"/>
        <w:gridCol w:w="229"/>
        <w:gridCol w:w="574"/>
        <w:gridCol w:w="809"/>
        <w:gridCol w:w="265"/>
        <w:gridCol w:w="398"/>
        <w:gridCol w:w="100"/>
        <w:gridCol w:w="528"/>
        <w:gridCol w:w="244"/>
        <w:gridCol w:w="89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姓名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民族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72" w:type="dxa"/>
            <w:gridSpan w:val="3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年龄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浅色背景免冠</w:t>
            </w:r>
          </w:p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（二寸）相片</w:t>
            </w:r>
          </w:p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32mm</w:t>
            </w:r>
            <w:r>
              <w:rPr>
                <w:rFonts w:hint="eastAsia" w:ascii="Times New Roman" w:hAnsi="Times New Roman" w:eastAsia="楷体_GB2312"/>
                <w:sz w:val="24"/>
              </w:rPr>
              <w:t>×</w:t>
            </w:r>
            <w:r>
              <w:rPr>
                <w:rFonts w:ascii="Times New Roman" w:hAnsi="Times New Roman" w:eastAsia="楷体_GB2312"/>
                <w:sz w:val="24"/>
              </w:rPr>
              <w:t>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6241" w:type="dxa"/>
            <w:gridSpan w:val="13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工作单位</w:t>
            </w:r>
          </w:p>
        </w:tc>
        <w:tc>
          <w:tcPr>
            <w:tcW w:w="6241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通信地址</w:t>
            </w:r>
          </w:p>
        </w:tc>
        <w:tc>
          <w:tcPr>
            <w:tcW w:w="300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申报情况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职业</w:t>
            </w:r>
            <w:r>
              <w:rPr>
                <w:rFonts w:ascii="Times New Roman" w:hAnsi="Times New Roman" w:eastAsia="楷体_GB2312"/>
                <w:sz w:val="24"/>
              </w:rPr>
              <w:t>(</w:t>
            </w:r>
            <w:r>
              <w:rPr>
                <w:rFonts w:hint="eastAsia" w:ascii="Times New Roman" w:hAnsi="Times New Roman" w:eastAsia="楷体_GB2312"/>
                <w:sz w:val="24"/>
              </w:rPr>
              <w:t>工种</w:t>
            </w:r>
            <w:r>
              <w:rPr>
                <w:rFonts w:ascii="Times New Roman" w:hAnsi="Times New Roman" w:eastAsia="楷体_GB2312"/>
                <w:sz w:val="24"/>
              </w:rPr>
              <w:t>)</w:t>
            </w:r>
          </w:p>
        </w:tc>
        <w:tc>
          <w:tcPr>
            <w:tcW w:w="2899" w:type="dxa"/>
            <w:gridSpan w:val="6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级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别</w:t>
            </w:r>
          </w:p>
        </w:tc>
        <w:tc>
          <w:tcPr>
            <w:tcW w:w="1775" w:type="dxa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申报条件</w:t>
            </w:r>
          </w:p>
        </w:tc>
        <w:tc>
          <w:tcPr>
            <w:tcW w:w="6436" w:type="dxa"/>
            <w:gridSpan w:val="11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鉴定情况</w:t>
            </w:r>
          </w:p>
        </w:tc>
        <w:tc>
          <w:tcPr>
            <w:tcW w:w="6436" w:type="dxa"/>
            <w:gridSpan w:val="11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初次鉴定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晋级鉴定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上一级证书编号或文号：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学历信息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723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343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1723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毕业证编号</w:t>
            </w:r>
          </w:p>
        </w:tc>
        <w:tc>
          <w:tcPr>
            <w:tcW w:w="343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符合本职业（工种）工作年限条件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（从最后在校毕业时间起）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时间</w:t>
            </w:r>
          </w:p>
        </w:tc>
        <w:tc>
          <w:tcPr>
            <w:tcW w:w="187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工作单位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证明人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合计</w:t>
            </w:r>
          </w:p>
        </w:tc>
        <w:tc>
          <w:tcPr>
            <w:tcW w:w="6882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582" w:type="dxa"/>
            <w:vAlign w:val="center"/>
          </w:tcPr>
          <w:p>
            <w:pPr>
              <w:ind w:firstLine="33" w:firstLineChars="14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申请人承诺</w:t>
            </w:r>
          </w:p>
        </w:tc>
        <w:tc>
          <w:tcPr>
            <w:tcW w:w="8024" w:type="dxa"/>
            <w:gridSpan w:val="15"/>
            <w:vAlign w:val="center"/>
          </w:tcPr>
          <w:p>
            <w:pPr>
              <w:spacing w:line="2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本人承诺：</w:t>
            </w:r>
          </w:p>
          <w:p>
            <w:pPr>
              <w:spacing w:line="2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</w:t>
            </w:r>
            <w:r>
              <w:rPr>
                <w:rFonts w:hint="eastAsia" w:ascii="Times New Roman" w:hAnsi="Times New Roman" w:eastAsia="楷体_GB2312"/>
                <w:sz w:val="24"/>
              </w:rPr>
              <w:t>、以上信息均为本人亲自填报，且准确无误，真实有效。</w:t>
            </w:r>
          </w:p>
          <w:p>
            <w:pPr>
              <w:spacing w:line="2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2</w:t>
            </w:r>
            <w:r>
              <w:rPr>
                <w:rFonts w:hint="eastAsia" w:ascii="Times New Roman" w:hAnsi="Times New Roman" w:eastAsia="楷体_GB2312"/>
                <w:sz w:val="24"/>
              </w:rPr>
              <w:t>、如以虚假信息报考，本人愿意承担以下后果：本次申报所取得成绩无效，按相关规定承担相应责任。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楷体_GB2312"/>
                <w:sz w:val="24"/>
              </w:rPr>
              <w:t>申请人：</w:t>
            </w:r>
          </w:p>
          <w:p>
            <w:pPr>
              <w:spacing w:line="280" w:lineRule="exact"/>
              <w:ind w:firstLine="600" w:firstLineChars="25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　</w:t>
            </w:r>
            <w:r>
              <w:rPr>
                <w:rFonts w:ascii="Times New Roman" w:hAnsi="Times New Roman" w:eastAsia="楷体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所在单位</w:t>
            </w:r>
          </w:p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8024" w:type="dxa"/>
            <w:gridSpan w:val="15"/>
            <w:vAlign w:val="center"/>
          </w:tcPr>
          <w:p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楷体_GB2312"/>
                <w:sz w:val="24"/>
              </w:rPr>
              <w:t>同志申报职业：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楷体_GB2312"/>
                <w:sz w:val="24"/>
              </w:rPr>
              <w:t>，等级：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楷体_GB2312"/>
                <w:sz w:val="24"/>
              </w:rPr>
              <w:t>的考评，填报信息属实</w:t>
            </w:r>
            <w:r>
              <w:rPr>
                <w:rFonts w:ascii="Times New Roman" w:hAnsi="Times New Roman" w:eastAsia="楷体_GB2312"/>
                <w:sz w:val="24"/>
              </w:rPr>
              <w:t>,</w:t>
            </w: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该同志为我单位在职在编工勤人员，</w:t>
            </w:r>
            <w:r>
              <w:rPr>
                <w:rFonts w:hint="eastAsia" w:ascii="Times New Roman" w:hAnsi="Times New Roman" w:eastAsia="楷体_GB2312"/>
                <w:sz w:val="24"/>
              </w:rPr>
              <w:t>我单位同意其申报。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单位（盖章）：</w:t>
            </w:r>
          </w:p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定级考核试点机构审核意见</w:t>
            </w:r>
          </w:p>
        </w:tc>
        <w:tc>
          <w:tcPr>
            <w:tcW w:w="8024" w:type="dxa"/>
            <w:gridSpan w:val="15"/>
            <w:vAlign w:val="center"/>
          </w:tcPr>
          <w:p>
            <w:pPr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ind w:firstLine="3240" w:firstLineChars="135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机构负责人（或经办人）：</w:t>
            </w:r>
          </w:p>
          <w:p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　</w:t>
            </w:r>
            <w:r>
              <w:rPr>
                <w:rFonts w:ascii="Times New Roman" w:hAnsi="Times New Roman" w:eastAsia="楷体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606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考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评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结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果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登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9606" w:type="dxa"/>
            <w:gridSpan w:val="16"/>
            <w:vAlign w:val="center"/>
          </w:tcPr>
          <w:p>
            <w:pPr>
              <w:ind w:firstLine="480" w:firstLineChars="200"/>
              <w:rPr>
                <w:rFonts w:ascii="Times New Roman" w:hAnsi="Times New Roman" w:eastAsia="楷体_GB2312"/>
                <w:sz w:val="24"/>
                <w:u w:val="single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申请人于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日参加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定级考核</w:t>
            </w:r>
            <w:r>
              <w:rPr>
                <w:rFonts w:ascii="Times New Roman" w:hAnsi="Times New Roman" w:eastAsia="楷体_GB2312"/>
                <w:sz w:val="24"/>
              </w:rPr>
              <w:t>,</w:t>
            </w:r>
            <w:r>
              <w:rPr>
                <w:rFonts w:hint="eastAsia" w:ascii="Times New Roman" w:hAnsi="Times New Roman" w:eastAsia="楷体_GB2312"/>
                <w:sz w:val="24"/>
              </w:rPr>
              <w:t>理论成绩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分</w:t>
            </w:r>
            <w:r>
              <w:rPr>
                <w:rFonts w:ascii="Times New Roman" w:hAnsi="Times New Roman" w:eastAsia="楷体_GB2312"/>
                <w:sz w:val="24"/>
              </w:rPr>
              <w:t>,</w:t>
            </w:r>
            <w:r>
              <w:rPr>
                <w:rFonts w:hint="eastAsia" w:ascii="Times New Roman" w:hAnsi="Times New Roman" w:eastAsia="楷体_GB2312"/>
                <w:sz w:val="24"/>
              </w:rPr>
              <w:t>操作成绩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分</w:t>
            </w:r>
            <w:r>
              <w:rPr>
                <w:rFonts w:ascii="Times New Roman" w:hAnsi="Times New Roman" w:eastAsia="楷体_GB2312"/>
                <w:sz w:val="24"/>
              </w:rPr>
              <w:t>,</w:t>
            </w:r>
            <w:r>
              <w:rPr>
                <w:rFonts w:hint="eastAsia" w:ascii="Times New Roman" w:hAnsi="Times New Roman" w:eastAsia="楷体_GB2312"/>
                <w:sz w:val="24"/>
              </w:rPr>
              <w:t>综合成绩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楷体_GB2312"/>
                <w:sz w:val="24"/>
              </w:rPr>
              <w:t>分。评定成绩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。公布文号：</w:t>
            </w:r>
            <w:r>
              <w:rPr>
                <w:rFonts w:ascii="Times New Roman" w:hAnsi="Times New Roman" w:eastAsia="楷体_GB2312"/>
                <w:sz w:val="24"/>
                <w:u w:val="single"/>
              </w:rPr>
              <w:t xml:space="preserve">                             </w:t>
            </w:r>
          </w:p>
          <w:p>
            <w:pPr>
              <w:ind w:firstLine="5160" w:firstLineChars="215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试点机构（盖章）</w:t>
            </w:r>
            <w:r>
              <w:rPr>
                <w:rFonts w:ascii="Times New Roman" w:hAnsi="Times New Roman" w:eastAsia="楷体_GB2312"/>
                <w:sz w:val="24"/>
              </w:rPr>
              <w:t xml:space="preserve">       </w:t>
            </w:r>
          </w:p>
          <w:p>
            <w:pPr>
              <w:ind w:firstLine="6120" w:firstLineChars="2550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606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考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评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结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果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备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06" w:type="dxa"/>
            <w:gridSpan w:val="16"/>
            <w:vAlign w:val="center"/>
          </w:tcPr>
          <w:p>
            <w:pPr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ind w:firstLine="4920" w:firstLineChars="205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备案机构（盖章）</w:t>
            </w:r>
          </w:p>
          <w:p>
            <w:pPr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</w:rPr>
      </w:pPr>
      <w:bookmarkStart w:id="0" w:name="_GoBack"/>
    </w:p>
    <w:bookmarkEnd w:id="0"/>
    <w:sectPr>
      <w:pgSz w:w="11906" w:h="16838"/>
      <w:pgMar w:top="1134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D8B"/>
    <w:rsid w:val="000217CC"/>
    <w:rsid w:val="00084120"/>
    <w:rsid w:val="00146CC0"/>
    <w:rsid w:val="001D204F"/>
    <w:rsid w:val="002051B6"/>
    <w:rsid w:val="00205D67"/>
    <w:rsid w:val="00210AC6"/>
    <w:rsid w:val="00226E23"/>
    <w:rsid w:val="002449CA"/>
    <w:rsid w:val="00261C55"/>
    <w:rsid w:val="00266395"/>
    <w:rsid w:val="002B41F1"/>
    <w:rsid w:val="002F7D69"/>
    <w:rsid w:val="00335DDA"/>
    <w:rsid w:val="003440A1"/>
    <w:rsid w:val="003A3C6F"/>
    <w:rsid w:val="003C20DD"/>
    <w:rsid w:val="004960D5"/>
    <w:rsid w:val="004D210A"/>
    <w:rsid w:val="00530826"/>
    <w:rsid w:val="005529C6"/>
    <w:rsid w:val="005776A2"/>
    <w:rsid w:val="005F0A2E"/>
    <w:rsid w:val="00673940"/>
    <w:rsid w:val="006A4390"/>
    <w:rsid w:val="006B439A"/>
    <w:rsid w:val="006C0E0C"/>
    <w:rsid w:val="006D6DF3"/>
    <w:rsid w:val="00722A21"/>
    <w:rsid w:val="007310AE"/>
    <w:rsid w:val="00734D94"/>
    <w:rsid w:val="007742B9"/>
    <w:rsid w:val="00783D93"/>
    <w:rsid w:val="007D2214"/>
    <w:rsid w:val="008500AA"/>
    <w:rsid w:val="009037AC"/>
    <w:rsid w:val="009547C9"/>
    <w:rsid w:val="0096636B"/>
    <w:rsid w:val="00980EFB"/>
    <w:rsid w:val="009826E0"/>
    <w:rsid w:val="009B3602"/>
    <w:rsid w:val="009B3ADF"/>
    <w:rsid w:val="009C3D8B"/>
    <w:rsid w:val="009D2C5C"/>
    <w:rsid w:val="00A1482A"/>
    <w:rsid w:val="00A26356"/>
    <w:rsid w:val="00AC3C39"/>
    <w:rsid w:val="00AC45F1"/>
    <w:rsid w:val="00B26A52"/>
    <w:rsid w:val="00B77019"/>
    <w:rsid w:val="00BD46E4"/>
    <w:rsid w:val="00C16160"/>
    <w:rsid w:val="00C40786"/>
    <w:rsid w:val="00C65A72"/>
    <w:rsid w:val="00C7146B"/>
    <w:rsid w:val="00C71B94"/>
    <w:rsid w:val="00CC4239"/>
    <w:rsid w:val="00D47962"/>
    <w:rsid w:val="00D713B4"/>
    <w:rsid w:val="00D72E85"/>
    <w:rsid w:val="00D74EF3"/>
    <w:rsid w:val="00DA3FED"/>
    <w:rsid w:val="00DC6D11"/>
    <w:rsid w:val="00DD0233"/>
    <w:rsid w:val="00DE6BC9"/>
    <w:rsid w:val="00E137FB"/>
    <w:rsid w:val="00E67082"/>
    <w:rsid w:val="00EC4BA8"/>
    <w:rsid w:val="00FE125F"/>
    <w:rsid w:val="00FE6F6F"/>
    <w:rsid w:val="6CB65787"/>
    <w:rsid w:val="DEFDC259"/>
    <w:rsid w:val="FAE7D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129</Words>
  <Characters>737</Characters>
  <Lines>0</Lines>
  <Paragraphs>0</Paragraphs>
  <TotalTime>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2022-07-29T10:38:00Z</dcterms:created>
  <dc:creator>自治区职业技能鉴定中心-翟音龙</dc:creator>
  <cp:lastModifiedBy>gxxc</cp:lastModifiedBy>
  <cp:lastPrinted>2024-08-05T16:17:00Z</cp:lastPrinted>
  <dcterms:modified xsi:type="dcterms:W3CDTF">2024-08-07T08:36:38Z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